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xmlns:wp14="http://schemas.microsoft.com/office/word/2010/wordml" w:rsidR="00840655" w:rsidP="00C9108B" w:rsidRDefault="008C0DFE" w14:paraId="3B909E83" wp14:textId="77777777">
      <w:pPr>
        <w:pStyle w:val="Heading1"/>
        <w:jc w:val="center"/>
        <w:rPr>
          <w:rFonts w:ascii="Tahoma" w:hAnsi="Tahoma" w:cs="Tahoma"/>
          <w:color w:val="0000FF"/>
          <w:sz w:val="40"/>
          <w:szCs w:val="40"/>
        </w:rPr>
      </w:pPr>
      <w:r>
        <w:rPr>
          <w:rFonts w:ascii="Tahoma" w:hAnsi="Tahoma" w:cs="Tahoma"/>
          <w:noProof/>
          <w:color w:val="0000FF"/>
          <w:sz w:val="40"/>
          <w:szCs w:val="40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57728" behindDoc="1" locked="0" layoutInCell="1" allowOverlap="1" wp14:anchorId="3DE1FC95" wp14:editId="7777777">
                <wp:simplePos x="0" y="0"/>
                <wp:positionH relativeFrom="column">
                  <wp:posOffset>111760</wp:posOffset>
                </wp:positionH>
                <wp:positionV relativeFrom="paragraph">
                  <wp:posOffset>-25400</wp:posOffset>
                </wp:positionV>
                <wp:extent cx="1838960" cy="1077595"/>
                <wp:effectExtent l="26035" t="22225" r="40005" b="52705"/>
                <wp:wrapTight wrapText="bothSides">
                  <wp:wrapPolygon edited="0">
                    <wp:start x="-194" y="-420"/>
                    <wp:lineTo x="-194" y="22427"/>
                    <wp:lineTo x="21995" y="22427"/>
                    <wp:lineTo x="21995" y="0"/>
                    <wp:lineTo x="21898" y="-420"/>
                    <wp:lineTo x="-194" y="-420"/>
                  </wp:wrapPolygon>
                </wp:wrapTight>
                <wp:docPr id="49265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107759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xmlns:wp14="http://schemas.microsoft.com/office/word/2010/wordml" w:rsidRPr="00ED5A20" w:rsidR="00C90F5C" w:rsidP="00C90F5C" w:rsidRDefault="00C90F5C" w14:paraId="1CD8306A" wp14:textId="77777777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96"/>
                                <w:szCs w:val="96"/>
                              </w:rPr>
                            </w:pPr>
                            <w:r w:rsidRPr="00ED5A20">
                              <w:rPr>
                                <w:b/>
                                <w:bCs/>
                                <w:color w:val="FFFFFF"/>
                                <w:sz w:val="96"/>
                                <w:szCs w:val="96"/>
                              </w:rPr>
                              <w:t>HGS</w:t>
                            </w:r>
                            <w:r w:rsidR="00243DEB">
                              <w:rPr>
                                <w:b/>
                                <w:bCs/>
                                <w:color w:val="FFFFFF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  <w:p xmlns:wp14="http://schemas.microsoft.com/office/word/2010/wordml" w:rsidRPr="00ED5A20" w:rsidR="00C90F5C" w:rsidP="00C90F5C" w:rsidRDefault="00301574" w14:paraId="500D7DF7" wp14:textId="77777777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PURPLE</w:t>
                            </w:r>
                            <w:r w:rsidRPr="00ED5A20" w:rsidR="00C90F5C"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ROUTE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9CAFCC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8.8pt;margin-top:-2pt;width:144.8pt;height:84.8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7030a0" strokecolor="#f2f2f2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">
                <v:shadow on="t" color="#823b0b" opacity=".5" offset="1pt"/>
                <v:textbox>
                  <w:txbxContent>
                    <w:p w:rsidRPr="00ED5A20" w:rsidR="00C90F5C" w:rsidP="00C90F5C" w:rsidRDefault="00C90F5C" w14:paraId="2618A4A1" wp14:textId="77777777">
                      <w:pPr>
                        <w:jc w:val="center"/>
                        <w:rPr>
                          <w:b/>
                          <w:bCs/>
                          <w:color w:val="FFFFFF"/>
                          <w:sz w:val="96"/>
                          <w:szCs w:val="96"/>
                        </w:rPr>
                      </w:pPr>
                      <w:r w:rsidRPr="00ED5A20">
                        <w:rPr>
                          <w:b/>
                          <w:bCs/>
                          <w:color w:val="FFFFFF"/>
                          <w:sz w:val="96"/>
                          <w:szCs w:val="96"/>
                        </w:rPr>
                        <w:t>HGS</w:t>
                      </w:r>
                      <w:r w:rsidR="00243DEB">
                        <w:rPr>
                          <w:b/>
                          <w:bCs/>
                          <w:color w:val="FFFFFF"/>
                          <w:sz w:val="96"/>
                          <w:szCs w:val="96"/>
                        </w:rPr>
                        <w:t>4</w:t>
                      </w:r>
                    </w:p>
                    <w:p w:rsidRPr="00ED5A20" w:rsidR="00C90F5C" w:rsidP="00C90F5C" w:rsidRDefault="00301574" w14:paraId="649CC9FB" wp14:textId="77777777">
                      <w:pPr>
                        <w:jc w:val="center"/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  <w:t>PURPLE</w:t>
                      </w:r>
                      <w:r w:rsidRPr="00ED5A20" w:rsidR="00C90F5C"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ROUTE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0655">
        <w:rPr>
          <w:rFonts w:ascii="Tahoma" w:hAnsi="Tahoma" w:cs="Tahoma"/>
          <w:color w:val="0000FF"/>
          <w:sz w:val="40"/>
          <w:szCs w:val="40"/>
        </w:rPr>
        <w:t>The School Bus Club</w:t>
      </w:r>
    </w:p>
    <w:p xmlns:wp14="http://schemas.microsoft.com/office/word/2010/wordml" w:rsidRPr="002671E4" w:rsidR="00484C04" w:rsidP="00484C04" w:rsidRDefault="00484C04" w14:paraId="58566ABA" wp14:textId="77777777">
      <w:pPr>
        <w:pStyle w:val="Heading1"/>
        <w:jc w:val="center"/>
        <w:rPr>
          <w:rFonts w:ascii="Tahoma" w:hAnsi="Tahoma" w:cs="Tahoma"/>
          <w:color w:val="0000FF"/>
          <w:sz w:val="24"/>
        </w:rPr>
      </w:pPr>
      <w:r w:rsidRPr="002671E4">
        <w:rPr>
          <w:rFonts w:ascii="Tahoma" w:hAnsi="Tahoma" w:cs="Tahoma"/>
          <w:color w:val="0000FF"/>
          <w:sz w:val="24"/>
        </w:rPr>
        <w:t>By TS Travel Services Ltd</w:t>
      </w:r>
    </w:p>
    <w:p xmlns:wp14="http://schemas.microsoft.com/office/word/2010/wordml" w:rsidR="00484C04" w:rsidP="00C9108B" w:rsidRDefault="00402E88" w14:paraId="1335255C" wp14:textId="77777777">
      <w:pPr>
        <w:pStyle w:val="Heading1"/>
        <w:jc w:val="center"/>
        <w:rPr>
          <w:rFonts w:ascii="Tahoma" w:hAnsi="Tahoma" w:cs="Tahoma"/>
          <w:sz w:val="24"/>
          <w:u w:val="single"/>
        </w:rPr>
      </w:pPr>
      <w:r>
        <w:rPr>
          <w:rFonts w:ascii="Tahoma" w:hAnsi="Tahoma" w:cs="Tahoma"/>
          <w:sz w:val="24"/>
          <w:u w:val="single"/>
        </w:rPr>
        <w:t>www.</w:t>
      </w:r>
      <w:r w:rsidR="000269CE">
        <w:rPr>
          <w:rFonts w:ascii="Tahoma" w:hAnsi="Tahoma" w:cs="Tahoma"/>
          <w:sz w:val="24"/>
          <w:u w:val="single"/>
        </w:rPr>
        <w:t>schoolbusclub.com</w:t>
      </w:r>
      <w:r w:rsidRPr="008503BD" w:rsidR="00B36D0C">
        <w:rPr>
          <w:rFonts w:ascii="Tahoma" w:hAnsi="Tahoma" w:cs="Tahoma"/>
          <w:sz w:val="24"/>
          <w:u w:val="single"/>
        </w:rPr>
        <w:t xml:space="preserve">  </w:t>
      </w:r>
    </w:p>
    <w:p xmlns:wp14="http://schemas.microsoft.com/office/word/2010/wordml" w:rsidR="00C9108B" w:rsidP="00C9108B" w:rsidRDefault="00B36D0C" w14:paraId="71E0648D" wp14:textId="77777777">
      <w:pPr>
        <w:pStyle w:val="Heading1"/>
        <w:jc w:val="center"/>
        <w:rPr>
          <w:rFonts w:ascii="Tahoma" w:hAnsi="Tahoma" w:cs="Tahoma"/>
          <w:sz w:val="24"/>
          <w:u w:val="single"/>
        </w:rPr>
      </w:pPr>
      <w:r w:rsidRPr="008503BD">
        <w:rPr>
          <w:rFonts w:ascii="Tahoma" w:hAnsi="Tahoma" w:cs="Tahoma"/>
          <w:sz w:val="24"/>
          <w:u w:val="single"/>
        </w:rPr>
        <w:t>Tel 0</w:t>
      </w:r>
      <w:r w:rsidR="00840655">
        <w:rPr>
          <w:rFonts w:ascii="Tahoma" w:hAnsi="Tahoma" w:cs="Tahoma"/>
          <w:sz w:val="24"/>
          <w:u w:val="single"/>
        </w:rPr>
        <w:t>1</w:t>
      </w:r>
      <w:r w:rsidR="002671E4">
        <w:rPr>
          <w:rFonts w:ascii="Tahoma" w:hAnsi="Tahoma" w:cs="Tahoma"/>
          <w:sz w:val="24"/>
          <w:u w:val="single"/>
        </w:rPr>
        <w:t>13 873 1008</w:t>
      </w:r>
    </w:p>
    <w:p xmlns:wp14="http://schemas.microsoft.com/office/word/2010/wordml" w:rsidR="00537664" w:rsidP="00C9108B" w:rsidRDefault="00537664" w14:paraId="672A6659" wp14:textId="77777777">
      <w:pPr>
        <w:pStyle w:val="Heading3"/>
        <w:jc w:val="center"/>
        <w:rPr>
          <w:rFonts w:ascii="Tahoma" w:hAnsi="Tahoma" w:cs="Tahoma"/>
          <w:color w:val="538135"/>
          <w:sz w:val="32"/>
          <w:szCs w:val="32"/>
        </w:rPr>
      </w:pPr>
    </w:p>
    <w:p xmlns:wp14="http://schemas.microsoft.com/office/word/2010/wordml" w:rsidRPr="00C1743B" w:rsidR="00C9108B" w:rsidP="00C9108B" w:rsidRDefault="002A40F5" w14:paraId="10648D14" wp14:textId="77777777">
      <w:pPr>
        <w:pStyle w:val="Heading3"/>
        <w:jc w:val="center"/>
        <w:rPr>
          <w:rFonts w:ascii="Tahoma" w:hAnsi="Tahoma" w:cs="Tahoma"/>
          <w:color w:val="538135"/>
          <w:sz w:val="32"/>
          <w:szCs w:val="32"/>
        </w:rPr>
      </w:pPr>
      <w:r>
        <w:rPr>
          <w:rFonts w:ascii="Tahoma" w:hAnsi="Tahoma" w:cs="Tahoma"/>
          <w:color w:val="538135"/>
          <w:sz w:val="32"/>
          <w:szCs w:val="32"/>
        </w:rPr>
        <w:t>Heckmondwike</w:t>
      </w:r>
      <w:r w:rsidRPr="00C1743B" w:rsidR="00B36D0C">
        <w:rPr>
          <w:rFonts w:ascii="Tahoma" w:hAnsi="Tahoma" w:cs="Tahoma"/>
          <w:color w:val="538135"/>
          <w:sz w:val="32"/>
          <w:szCs w:val="32"/>
        </w:rPr>
        <w:t xml:space="preserve"> School</w:t>
      </w:r>
      <w:r w:rsidR="008075C6">
        <w:rPr>
          <w:rFonts w:ascii="Tahoma" w:hAnsi="Tahoma" w:cs="Tahoma"/>
          <w:color w:val="538135"/>
          <w:sz w:val="32"/>
          <w:szCs w:val="32"/>
        </w:rPr>
        <w:t xml:space="preserve"> </w:t>
      </w:r>
      <w:r w:rsidRPr="00C1743B" w:rsidR="00AF179D">
        <w:rPr>
          <w:rFonts w:ascii="Tahoma" w:hAnsi="Tahoma" w:cs="Tahoma"/>
          <w:color w:val="538135"/>
          <w:sz w:val="32"/>
          <w:szCs w:val="32"/>
        </w:rPr>
        <w:t>Timetable</w:t>
      </w:r>
      <w:r w:rsidR="00B20847">
        <w:rPr>
          <w:rFonts w:ascii="Tahoma" w:hAnsi="Tahoma" w:cs="Tahoma"/>
          <w:color w:val="538135"/>
          <w:sz w:val="32"/>
          <w:szCs w:val="32"/>
        </w:rPr>
        <w:t xml:space="preserve"> Departure Times</w:t>
      </w:r>
      <w:r w:rsidRPr="00C1743B" w:rsidR="00AF179D">
        <w:rPr>
          <w:rFonts w:ascii="Tahoma" w:hAnsi="Tahoma" w:cs="Tahoma"/>
          <w:color w:val="538135"/>
          <w:sz w:val="32"/>
          <w:szCs w:val="32"/>
        </w:rPr>
        <w:t xml:space="preserve"> for 20</w:t>
      </w:r>
      <w:r>
        <w:rPr>
          <w:rFonts w:ascii="Tahoma" w:hAnsi="Tahoma" w:cs="Tahoma"/>
          <w:color w:val="538135"/>
          <w:sz w:val="32"/>
          <w:szCs w:val="32"/>
        </w:rPr>
        <w:t>2</w:t>
      </w:r>
      <w:r w:rsidR="00243DEB">
        <w:rPr>
          <w:rFonts w:ascii="Tahoma" w:hAnsi="Tahoma" w:cs="Tahoma"/>
          <w:color w:val="538135"/>
          <w:sz w:val="32"/>
          <w:szCs w:val="32"/>
        </w:rPr>
        <w:t>6</w:t>
      </w:r>
      <w:r w:rsidR="00282B16">
        <w:rPr>
          <w:rFonts w:ascii="Tahoma" w:hAnsi="Tahoma" w:cs="Tahoma"/>
          <w:color w:val="538135"/>
          <w:sz w:val="32"/>
          <w:szCs w:val="32"/>
        </w:rPr>
        <w:t>/202</w:t>
      </w:r>
      <w:r w:rsidR="00243DEB">
        <w:rPr>
          <w:rFonts w:ascii="Tahoma" w:hAnsi="Tahoma" w:cs="Tahoma"/>
          <w:color w:val="538135"/>
          <w:sz w:val="32"/>
          <w:szCs w:val="32"/>
        </w:rPr>
        <w:t>7</w:t>
      </w:r>
    </w:p>
    <w:p xmlns:wp14="http://schemas.microsoft.com/office/word/2010/wordml" w:rsidR="00684487" w:rsidP="000B1AA0" w:rsidRDefault="00684487" w14:paraId="0A37501D" wp14:textId="77777777">
      <w:pPr>
        <w:pStyle w:val="Header"/>
        <w:tabs>
          <w:tab w:val="clear" w:pos="4153"/>
          <w:tab w:val="clear" w:pos="8306"/>
        </w:tabs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xmlns:wp14="http://schemas.microsoft.com/office/word/2010/wordml" w:rsidRPr="000B7FA6" w:rsidR="00C9108B" w:rsidP="000B1AA0" w:rsidRDefault="00EF21EE" w14:paraId="770996F0" wp14:textId="77777777">
      <w:pPr>
        <w:pStyle w:val="Header"/>
        <w:tabs>
          <w:tab w:val="clear" w:pos="4153"/>
          <w:tab w:val="clear" w:pos="8306"/>
        </w:tabs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  <w:r w:rsidRPr="000B7FA6">
        <w:rPr>
          <w:rFonts w:ascii="Tahoma" w:hAnsi="Tahoma" w:cs="Tahoma"/>
          <w:b/>
          <w:sz w:val="28"/>
          <w:szCs w:val="28"/>
          <w:u w:val="single"/>
          <w:lang w:val="en-GB"/>
        </w:rPr>
        <w:t xml:space="preserve">Your child must </w:t>
      </w:r>
      <w:r w:rsidRPr="000B7FA6" w:rsidR="000B7FA6">
        <w:rPr>
          <w:rFonts w:ascii="Tahoma" w:hAnsi="Tahoma" w:cs="Tahoma"/>
          <w:b/>
          <w:sz w:val="28"/>
          <w:szCs w:val="28"/>
          <w:u w:val="single"/>
          <w:lang w:val="en-GB"/>
        </w:rPr>
        <w:t>tell the driver their name wh</w:t>
      </w:r>
      <w:r w:rsidRPr="000B7FA6" w:rsidR="000B1AA0">
        <w:rPr>
          <w:rFonts w:ascii="Tahoma" w:hAnsi="Tahoma" w:cs="Tahoma"/>
          <w:b/>
          <w:sz w:val="28"/>
          <w:szCs w:val="28"/>
          <w:u w:val="single"/>
          <w:lang w:val="en-GB"/>
        </w:rPr>
        <w:t>en boarding the vehicle</w:t>
      </w:r>
    </w:p>
    <w:p xmlns:wp14="http://schemas.microsoft.com/office/word/2010/wordml" w:rsidR="00684487" w:rsidP="00596C96" w:rsidRDefault="00596C96" w14:paraId="29D6B04F" wp14:textId="77777777">
      <w:pPr>
        <w:pStyle w:val="Header"/>
        <w:tabs>
          <w:tab w:val="clear" w:pos="4153"/>
          <w:tab w:val="clear" w:pos="8306"/>
        </w:tabs>
        <w:jc w:val="center"/>
      </w:pPr>
      <w:r>
        <w:t xml:space="preserve"> </w:t>
      </w:r>
    </w:p>
    <w:p xmlns:wp14="http://schemas.microsoft.com/office/word/2010/wordml" w:rsidR="00596C96" w:rsidP="00596C96" w:rsidRDefault="00596C96" w14:paraId="676C7AFA" wp14:textId="77777777">
      <w:pPr>
        <w:pStyle w:val="Header"/>
        <w:tabs>
          <w:tab w:val="clear" w:pos="4153"/>
          <w:tab w:val="clear" w:pos="8306"/>
        </w:tabs>
        <w:jc w:val="center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>Passengers should be stood at the stop</w:t>
      </w:r>
      <w:r w:rsidR="00B20847">
        <w:rPr>
          <w:b/>
          <w:bCs/>
          <w:color w:val="FF0000"/>
          <w:sz w:val="23"/>
          <w:szCs w:val="23"/>
        </w:rPr>
        <w:t xml:space="preserve"> 5 MINUTES before the times stated below as the bus may arrive early and may depart early or later depending on traffic.</w:t>
      </w:r>
      <w:r>
        <w:rPr>
          <w:b/>
          <w:bCs/>
          <w:color w:val="FF0000"/>
          <w:sz w:val="23"/>
          <w:szCs w:val="23"/>
        </w:rPr>
        <w:t xml:space="preserve"> </w:t>
      </w:r>
      <w:r w:rsidR="00B20847">
        <w:rPr>
          <w:b/>
          <w:bCs/>
          <w:color w:val="FF0000"/>
          <w:sz w:val="23"/>
          <w:szCs w:val="23"/>
        </w:rPr>
        <w:t xml:space="preserve">Please be ready </w:t>
      </w:r>
      <w:r>
        <w:rPr>
          <w:b/>
          <w:bCs/>
          <w:color w:val="FF0000"/>
          <w:sz w:val="23"/>
          <w:szCs w:val="23"/>
        </w:rPr>
        <w:t>waiting to board as we lose time if we have to wait for those in cars with bags in the car boot. Please assist us to keep to time.</w:t>
      </w:r>
    </w:p>
    <w:p xmlns:wp14="http://schemas.microsoft.com/office/word/2010/wordml" w:rsidRPr="000B1AA0" w:rsidR="00596C96" w:rsidP="00596C96" w:rsidRDefault="00596C96" w14:paraId="5DAB6C7B" wp14:textId="77777777">
      <w:pPr>
        <w:pStyle w:val="Header"/>
        <w:tabs>
          <w:tab w:val="clear" w:pos="4153"/>
          <w:tab w:val="clear" w:pos="8306"/>
        </w:tabs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xmlns:wp14="http://schemas.microsoft.com/office/word/2010/wordml" w:rsidRPr="00821EAD" w:rsidR="00537664" w:rsidP="000B1AA0" w:rsidRDefault="00821EAD" w14:paraId="567A7836" wp14:textId="77777777">
      <w:pPr>
        <w:pStyle w:val="Heading3"/>
        <w:rPr>
          <w:color w:val="FFC000"/>
          <w:sz w:val="32"/>
          <w:szCs w:val="32"/>
          <w:u w:val="single"/>
        </w:rPr>
      </w:pPr>
      <w:r w:rsidRPr="00821EAD">
        <w:rPr>
          <w:color w:val="FFC000"/>
          <w:sz w:val="32"/>
          <w:szCs w:val="32"/>
          <w:u w:val="single"/>
        </w:rPr>
        <w:t>PROPOSED TIMETABLE</w:t>
      </w:r>
    </w:p>
    <w:p xmlns:wp14="http://schemas.microsoft.com/office/word/2010/wordml" w:rsidRPr="00301574" w:rsidR="00B36D0C" w:rsidP="000B1AA0" w:rsidRDefault="00840655" w14:paraId="5BF93E41" wp14:textId="77777777">
      <w:pPr>
        <w:pStyle w:val="Heading3"/>
        <w:rPr>
          <w:rFonts w:ascii="Tahoma" w:hAnsi="Tahoma" w:cs="Tahoma"/>
          <w:color w:val="7030A0"/>
        </w:rPr>
      </w:pPr>
      <w:r w:rsidRPr="00301574">
        <w:rPr>
          <w:color w:val="7030A0"/>
          <w:sz w:val="32"/>
          <w:szCs w:val="32"/>
          <w:u w:val="single"/>
        </w:rPr>
        <w:t>HGS</w:t>
      </w:r>
      <w:r w:rsidR="00243DEB">
        <w:rPr>
          <w:color w:val="7030A0"/>
          <w:sz w:val="32"/>
          <w:szCs w:val="32"/>
          <w:u w:val="single"/>
        </w:rPr>
        <w:t>4</w:t>
      </w:r>
      <w:r w:rsidRPr="00301574">
        <w:rPr>
          <w:color w:val="7030A0"/>
          <w:sz w:val="32"/>
          <w:szCs w:val="32"/>
          <w:u w:val="single"/>
        </w:rPr>
        <w:t xml:space="preserve"> </w:t>
      </w:r>
      <w:r w:rsidR="00586D99">
        <w:rPr>
          <w:color w:val="7030A0"/>
          <w:sz w:val="32"/>
          <w:szCs w:val="32"/>
          <w:u w:val="single"/>
        </w:rPr>
        <w:t>Purple</w:t>
      </w:r>
      <w:r w:rsidRPr="00301574" w:rsidR="002A40F5">
        <w:rPr>
          <w:color w:val="7030A0"/>
          <w:sz w:val="32"/>
          <w:szCs w:val="32"/>
          <w:u w:val="single"/>
        </w:rPr>
        <w:t xml:space="preserve"> </w:t>
      </w:r>
      <w:r w:rsidRPr="00301574" w:rsidR="00596C96">
        <w:rPr>
          <w:color w:val="7030A0"/>
          <w:sz w:val="32"/>
          <w:szCs w:val="32"/>
          <w:u w:val="single"/>
        </w:rPr>
        <w:t>Route</w:t>
      </w:r>
    </w:p>
    <w:p xmlns:wp14="http://schemas.microsoft.com/office/word/2010/wordml" w:rsidR="003B0EF6" w:rsidP="00B67089" w:rsidRDefault="003B0EF6" w14:paraId="730D3949" wp14:textId="3A048DE2">
      <w:pPr>
        <w:ind w:firstLine="720"/>
        <w:rPr>
          <w:rFonts w:ascii="Tahoma" w:hAnsi="Tahoma" w:cs="Tahoma"/>
          <w:sz w:val="20"/>
          <w:szCs w:val="20"/>
        </w:rPr>
      </w:pPr>
      <w:r w:rsidRPr="68DF186B" w:rsidR="003B0EF6">
        <w:rPr>
          <w:rFonts w:ascii="Tahoma" w:hAnsi="Tahoma" w:cs="Tahoma"/>
          <w:sz w:val="20"/>
          <w:szCs w:val="20"/>
        </w:rPr>
        <w:t>07:</w:t>
      </w:r>
      <w:r w:rsidRPr="68DF186B" w:rsidR="00A14889">
        <w:rPr>
          <w:rFonts w:ascii="Tahoma" w:hAnsi="Tahoma" w:cs="Tahoma"/>
          <w:sz w:val="20"/>
          <w:szCs w:val="20"/>
        </w:rPr>
        <w:t>0</w:t>
      </w:r>
      <w:r w:rsidRPr="68DF186B" w:rsidR="50621A83">
        <w:rPr>
          <w:rFonts w:ascii="Tahoma" w:hAnsi="Tahoma" w:cs="Tahoma"/>
          <w:sz w:val="20"/>
          <w:szCs w:val="20"/>
        </w:rPr>
        <w:t>0</w:t>
      </w:r>
      <w:r>
        <w:tab/>
      </w:r>
      <w:r w:rsidRPr="68DF186B" w:rsidR="002A1C30">
        <w:rPr>
          <w:rFonts w:ascii="Tahoma" w:hAnsi="Tahoma" w:cs="Tahoma"/>
          <w:sz w:val="20"/>
          <w:szCs w:val="20"/>
        </w:rPr>
        <w:t xml:space="preserve">King’s Rd </w:t>
      </w:r>
      <w:r w:rsidRPr="68DF186B" w:rsidR="002A1C30">
        <w:rPr>
          <w:rFonts w:ascii="Tahoma" w:hAnsi="Tahoma" w:cs="Tahoma"/>
          <w:sz w:val="20"/>
          <w:szCs w:val="20"/>
        </w:rPr>
        <w:t>Jct</w:t>
      </w:r>
      <w:r>
        <w:tab/>
      </w:r>
      <w:r>
        <w:tab/>
      </w:r>
      <w:r w:rsidRPr="68DF186B" w:rsidR="00243DEB">
        <w:rPr>
          <w:rFonts w:ascii="Tahoma" w:hAnsi="Tahoma" w:cs="Tahoma"/>
          <w:sz w:val="20"/>
          <w:szCs w:val="20"/>
        </w:rPr>
        <w:t>Bradford BD3 0FA</w:t>
      </w:r>
      <w:r w:rsidRPr="68DF186B" w:rsidR="002A1C30">
        <w:rPr>
          <w:rFonts w:ascii="Tahoma" w:hAnsi="Tahoma" w:cs="Tahoma"/>
          <w:sz w:val="20"/>
          <w:szCs w:val="20"/>
        </w:rPr>
        <w:t xml:space="preserve"> – STOP ID 45016544</w:t>
      </w:r>
    </w:p>
    <w:p xmlns:wp14="http://schemas.microsoft.com/office/word/2010/wordml" w:rsidR="00200EEE" w:rsidP="00B67089" w:rsidRDefault="00200EEE" w14:paraId="0CD37679" wp14:textId="77777777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</w:t>
      </w:r>
      <w:r w:rsidR="00A14889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:</w:t>
      </w:r>
      <w:r w:rsidR="00A14889">
        <w:rPr>
          <w:rFonts w:ascii="Tahoma" w:hAnsi="Tahoma" w:cs="Tahoma"/>
          <w:sz w:val="20"/>
          <w:szCs w:val="20"/>
        </w:rPr>
        <w:t>15</w:t>
      </w:r>
      <w:r>
        <w:rPr>
          <w:rFonts w:ascii="Tahoma" w:hAnsi="Tahoma" w:cs="Tahoma"/>
          <w:sz w:val="20"/>
          <w:szCs w:val="20"/>
        </w:rPr>
        <w:tab/>
      </w:r>
      <w:r w:rsidR="00243DEB">
        <w:rPr>
          <w:rFonts w:ascii="Tahoma" w:hAnsi="Tahoma" w:cs="Tahoma"/>
          <w:sz w:val="20"/>
          <w:szCs w:val="20"/>
        </w:rPr>
        <w:t>Odsal</w:t>
      </w:r>
      <w:r w:rsidR="00243DEB">
        <w:rPr>
          <w:rFonts w:ascii="Tahoma" w:hAnsi="Tahoma" w:cs="Tahoma"/>
          <w:sz w:val="20"/>
          <w:szCs w:val="20"/>
        </w:rPr>
        <w:tab/>
      </w:r>
      <w:r w:rsidR="00243DEB">
        <w:rPr>
          <w:rFonts w:ascii="Tahoma" w:hAnsi="Tahoma" w:cs="Tahoma"/>
          <w:sz w:val="20"/>
          <w:szCs w:val="20"/>
        </w:rPr>
        <w:tab/>
      </w:r>
      <w:r w:rsidR="00243DEB">
        <w:rPr>
          <w:rFonts w:ascii="Tahoma" w:hAnsi="Tahoma" w:cs="Tahoma"/>
          <w:sz w:val="20"/>
          <w:szCs w:val="20"/>
        </w:rPr>
        <w:tab/>
      </w:r>
      <w:r w:rsidRPr="00243DEB" w:rsidR="00243DEB">
        <w:rPr>
          <w:rFonts w:ascii="Tahoma" w:hAnsi="Tahoma" w:cs="Tahoma"/>
          <w:sz w:val="20"/>
          <w:szCs w:val="20"/>
        </w:rPr>
        <w:t>Bradford BD6 1BS</w:t>
      </w:r>
      <w:r>
        <w:rPr>
          <w:rFonts w:ascii="Tahoma" w:hAnsi="Tahoma" w:cs="Tahoma"/>
          <w:sz w:val="20"/>
          <w:szCs w:val="20"/>
        </w:rPr>
        <w:t xml:space="preserve"> – STOP ID 45014</w:t>
      </w:r>
      <w:r w:rsidR="00243DEB">
        <w:rPr>
          <w:rFonts w:ascii="Tahoma" w:hAnsi="Tahoma" w:cs="Tahoma"/>
          <w:sz w:val="20"/>
          <w:szCs w:val="20"/>
        </w:rPr>
        <w:t>556</w:t>
      </w:r>
    </w:p>
    <w:p xmlns:wp14="http://schemas.microsoft.com/office/word/2010/wordml" w:rsidR="00200EEE" w:rsidP="00B67089" w:rsidRDefault="00200EEE" w14:paraId="15178873" wp14:noSpellErr="1" wp14:textId="079C0335">
      <w:pPr>
        <w:ind w:firstLine="720"/>
        <w:rPr>
          <w:rFonts w:ascii="Tahoma" w:hAnsi="Tahoma" w:cs="Tahoma"/>
          <w:sz w:val="20"/>
          <w:szCs w:val="20"/>
        </w:rPr>
      </w:pPr>
      <w:r w:rsidRPr="68DF186B" w:rsidR="00200EEE">
        <w:rPr>
          <w:rFonts w:ascii="Tahoma" w:hAnsi="Tahoma" w:cs="Tahoma"/>
          <w:sz w:val="20"/>
          <w:szCs w:val="20"/>
        </w:rPr>
        <w:t>0</w:t>
      </w:r>
      <w:r w:rsidRPr="68DF186B" w:rsidR="00A14889">
        <w:rPr>
          <w:rFonts w:ascii="Tahoma" w:hAnsi="Tahoma" w:cs="Tahoma"/>
          <w:sz w:val="20"/>
          <w:szCs w:val="20"/>
        </w:rPr>
        <w:t>7</w:t>
      </w:r>
      <w:r w:rsidRPr="68DF186B" w:rsidR="00200EEE">
        <w:rPr>
          <w:rFonts w:ascii="Tahoma" w:hAnsi="Tahoma" w:cs="Tahoma"/>
          <w:sz w:val="20"/>
          <w:szCs w:val="20"/>
        </w:rPr>
        <w:t>:</w:t>
      </w:r>
      <w:r w:rsidRPr="68DF186B" w:rsidR="6E655320">
        <w:rPr>
          <w:rFonts w:ascii="Tahoma" w:hAnsi="Tahoma" w:cs="Tahoma"/>
          <w:sz w:val="20"/>
          <w:szCs w:val="20"/>
        </w:rPr>
        <w:t>35</w:t>
      </w:r>
      <w:r>
        <w:tab/>
      </w:r>
      <w:r w:rsidRPr="68DF186B" w:rsidR="3DF28DB2">
        <w:rPr>
          <w:rFonts w:ascii="Tahoma" w:hAnsi="Tahoma" w:cs="Tahoma"/>
          <w:sz w:val="20"/>
          <w:szCs w:val="20"/>
        </w:rPr>
        <w:t>Halifax</w:t>
      </w:r>
      <w:r>
        <w:tab/>
      </w:r>
      <w:r>
        <w:tab/>
      </w:r>
      <w:r>
        <w:tab/>
      </w:r>
      <w:r w:rsidRPr="68DF186B" w:rsidR="3125A16F">
        <w:rPr>
          <w:rFonts w:ascii="Tahoma" w:hAnsi="Tahoma" w:eastAsia="Times New Roman" w:cs="Tahoma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>Church Street South Parade, HX1 1QY – STOP ID 45022672</w:t>
      </w:r>
    </w:p>
    <w:p xmlns:wp14="http://schemas.microsoft.com/office/word/2010/wordml" w:rsidR="00200EEE" w:rsidP="00B67089" w:rsidRDefault="00200EEE" w14:paraId="517F9AD3" wp14:textId="16F8AC84">
      <w:pPr>
        <w:ind w:firstLine="720"/>
        <w:rPr>
          <w:rFonts w:ascii="Tahoma" w:hAnsi="Tahoma" w:cs="Tahoma"/>
          <w:sz w:val="20"/>
          <w:szCs w:val="20"/>
        </w:rPr>
      </w:pPr>
      <w:r w:rsidRPr="68DF186B" w:rsidR="00200EEE">
        <w:rPr>
          <w:rFonts w:ascii="Tahoma" w:hAnsi="Tahoma" w:cs="Tahoma"/>
          <w:sz w:val="20"/>
          <w:szCs w:val="20"/>
        </w:rPr>
        <w:t>0</w:t>
      </w:r>
      <w:r w:rsidRPr="68DF186B" w:rsidR="00A14889">
        <w:rPr>
          <w:rFonts w:ascii="Tahoma" w:hAnsi="Tahoma" w:cs="Tahoma"/>
          <w:sz w:val="20"/>
          <w:szCs w:val="20"/>
        </w:rPr>
        <w:t>7</w:t>
      </w:r>
      <w:r w:rsidRPr="68DF186B" w:rsidR="00200EEE">
        <w:rPr>
          <w:rFonts w:ascii="Tahoma" w:hAnsi="Tahoma" w:cs="Tahoma"/>
          <w:sz w:val="20"/>
          <w:szCs w:val="20"/>
        </w:rPr>
        <w:t>:</w:t>
      </w:r>
      <w:r w:rsidRPr="68DF186B" w:rsidR="429B642C">
        <w:rPr>
          <w:rFonts w:ascii="Tahoma" w:hAnsi="Tahoma" w:cs="Tahoma"/>
          <w:sz w:val="20"/>
          <w:szCs w:val="20"/>
        </w:rPr>
        <w:t>50</w:t>
      </w:r>
      <w:r>
        <w:tab/>
      </w:r>
      <w:r w:rsidRPr="68DF186B" w:rsidR="120BD5D2">
        <w:rPr>
          <w:rFonts w:ascii="Tahoma" w:hAnsi="Tahoma" w:cs="Tahoma"/>
          <w:sz w:val="20"/>
          <w:szCs w:val="20"/>
        </w:rPr>
        <w:t>Brighouse</w:t>
      </w:r>
      <w:r>
        <w:tab/>
      </w:r>
      <w:r>
        <w:tab/>
      </w:r>
      <w:r w:rsidRPr="68DF186B" w:rsidR="120BD5D2">
        <w:rPr>
          <w:rFonts w:ascii="Tahoma" w:hAnsi="Tahoma" w:cs="Tahoma"/>
          <w:sz w:val="20"/>
          <w:szCs w:val="20"/>
        </w:rPr>
        <w:t>TBC</w:t>
      </w:r>
    </w:p>
    <w:p xmlns:wp14="http://schemas.microsoft.com/office/word/2010/wordml" w:rsidRPr="00CB7C7C" w:rsidR="00423C2E" w:rsidP="68DF186B" w:rsidRDefault="00923D2B" w14:paraId="0A9A1AA5" wp14:textId="0FD99775">
      <w:pPr>
        <w:pStyle w:val="Normal"/>
        <w:ind w:firstLine="720"/>
        <w:rPr>
          <w:b w:val="1"/>
          <w:bCs w:val="1"/>
          <w:sz w:val="28"/>
          <w:szCs w:val="28"/>
        </w:rPr>
      </w:pPr>
      <w:r w:rsidRPr="68DF186B" w:rsidR="00923D2B">
        <w:rPr>
          <w:b w:val="1"/>
          <w:bCs w:val="1"/>
          <w:sz w:val="28"/>
          <w:szCs w:val="28"/>
        </w:rPr>
        <w:t>08.25</w:t>
      </w:r>
      <w:r>
        <w:tab/>
      </w:r>
      <w:r>
        <w:tab/>
      </w:r>
      <w:r>
        <w:tab/>
      </w:r>
      <w:r>
        <w:tab/>
      </w:r>
      <w:r w:rsidRPr="68DF186B" w:rsidR="00FE5937">
        <w:rPr>
          <w:b w:val="1"/>
          <w:bCs w:val="1"/>
          <w:sz w:val="28"/>
          <w:szCs w:val="28"/>
        </w:rPr>
        <w:t xml:space="preserve">Arrive at </w:t>
      </w:r>
      <w:r w:rsidRPr="68DF186B" w:rsidR="00537664">
        <w:rPr>
          <w:b w:val="1"/>
          <w:bCs w:val="1"/>
          <w:sz w:val="28"/>
          <w:szCs w:val="28"/>
        </w:rPr>
        <w:t>Heckmondwike Grammar School</w:t>
      </w:r>
    </w:p>
    <w:p xmlns:wp14="http://schemas.microsoft.com/office/word/2010/wordml" w:rsidR="00423C2E" w:rsidP="00B36D0C" w:rsidRDefault="00423C2E" w14:paraId="4F795076" wp14:textId="77777777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  <w:r>
        <w:rPr>
          <w:sz w:val="20"/>
        </w:rPr>
        <w:t>**</w:t>
      </w:r>
      <w:r>
        <w:rPr>
          <w:sz w:val="20"/>
        </w:rPr>
        <w:tab/>
      </w:r>
      <w:r w:rsidR="006913A7">
        <w:rPr>
          <w:rFonts w:ascii="Tahoma" w:hAnsi="Tahoma" w:cs="Tahoma"/>
          <w:sz w:val="20"/>
        </w:rPr>
        <w:t>After</w:t>
      </w:r>
      <w:r>
        <w:rPr>
          <w:rFonts w:ascii="Tahoma" w:hAnsi="Tahoma" w:cs="Tahoma"/>
          <w:sz w:val="20"/>
        </w:rPr>
        <w:t xml:space="preserve">noon stop </w:t>
      </w:r>
      <w:r w:rsidR="0040099D">
        <w:rPr>
          <w:rFonts w:ascii="Tahoma" w:hAnsi="Tahoma" w:cs="Tahoma"/>
          <w:sz w:val="20"/>
        </w:rPr>
        <w:t>may be on the opposite side to the morning pick ups</w:t>
      </w:r>
    </w:p>
    <w:p xmlns:wp14="http://schemas.microsoft.com/office/word/2010/wordml" w:rsidR="002A40F5" w:rsidP="004C39D6" w:rsidRDefault="002A40F5" w14:paraId="02EB378F" wp14:textId="77777777">
      <w:pPr>
        <w:rPr>
          <w:rFonts w:ascii="Tahoma" w:hAnsi="Tahoma" w:cs="Tahoma"/>
          <w:b/>
          <w:bCs/>
          <w:sz w:val="22"/>
          <w:szCs w:val="22"/>
        </w:rPr>
      </w:pPr>
    </w:p>
    <w:p xmlns:wp14="http://schemas.microsoft.com/office/word/2010/wordml" w:rsidR="004C39D6" w:rsidP="004C39D6" w:rsidRDefault="004C39D6" w14:paraId="6A05A809" wp14:textId="77777777">
      <w:pPr>
        <w:rPr>
          <w:rFonts w:ascii="Tahoma" w:hAnsi="Tahoma" w:cs="Tahoma"/>
          <w:b/>
          <w:bCs/>
          <w:sz w:val="22"/>
          <w:szCs w:val="22"/>
        </w:rPr>
      </w:pPr>
    </w:p>
    <w:p xmlns:wp14="http://schemas.microsoft.com/office/word/2010/wordml" w:rsidR="00BF7001" w:rsidP="00162F98" w:rsidRDefault="00FE5937" w14:paraId="54F89879" wp14:noSpellErr="1" wp14:textId="2DB208D5">
      <w:pPr>
        <w:rPr>
          <w:rFonts w:ascii="Tahoma" w:hAnsi="Tahoma" w:cs="Tahoma"/>
        </w:rPr>
      </w:pPr>
      <w:r w:rsidRPr="68DF186B" w:rsidR="00FE5937">
        <w:rPr>
          <w:rFonts w:ascii="Tahoma" w:hAnsi="Tahoma" w:cs="Tahoma"/>
          <w:b w:val="1"/>
          <w:bCs w:val="1"/>
          <w:sz w:val="28"/>
          <w:szCs w:val="28"/>
        </w:rPr>
        <w:t xml:space="preserve">Coaches depart </w:t>
      </w:r>
      <w:r w:rsidRPr="68DF186B" w:rsidR="00537664">
        <w:rPr>
          <w:rFonts w:ascii="Tahoma" w:hAnsi="Tahoma" w:cs="Tahoma"/>
          <w:b w:val="1"/>
          <w:bCs w:val="1"/>
          <w:sz w:val="28"/>
          <w:szCs w:val="28"/>
        </w:rPr>
        <w:t>Heckmondwike Grammar School 3.</w:t>
      </w:r>
      <w:r w:rsidRPr="68DF186B" w:rsidR="55072523">
        <w:rPr>
          <w:rFonts w:ascii="Tahoma" w:hAnsi="Tahoma" w:cs="Tahoma"/>
          <w:b w:val="1"/>
          <w:bCs w:val="1"/>
          <w:sz w:val="28"/>
          <w:szCs w:val="28"/>
        </w:rPr>
        <w:t>40P</w:t>
      </w:r>
      <w:r w:rsidRPr="68DF186B" w:rsidR="00FE5937">
        <w:rPr>
          <w:rFonts w:ascii="Tahoma" w:hAnsi="Tahoma" w:cs="Tahoma"/>
          <w:b w:val="1"/>
          <w:bCs w:val="1"/>
          <w:sz w:val="28"/>
          <w:szCs w:val="28"/>
        </w:rPr>
        <w:t>m</w:t>
      </w:r>
    </w:p>
    <w:p xmlns:wp14="http://schemas.microsoft.com/office/word/2010/wordml" w:rsidRPr="001D5C38" w:rsidR="00684487" w:rsidP="00B36D0C" w:rsidRDefault="001D5C38" w14:paraId="4C707854" wp14:noSpellErr="1" wp14:textId="77D6E871">
      <w:pPr>
        <w:pStyle w:val="BodyText3"/>
        <w:rPr>
          <w:rFonts w:ascii="Tahoma" w:hAnsi="Tahoma" w:cs="Tahoma"/>
          <w:color w:val="FF0000"/>
          <w:sz w:val="18"/>
          <w:szCs w:val="18"/>
        </w:rPr>
      </w:pPr>
      <w:r w:rsidRPr="68DF186B" w:rsidR="001D5C38">
        <w:rPr>
          <w:rFonts w:ascii="Tahoma" w:hAnsi="Tahoma" w:cs="Tahoma"/>
          <w:color w:val="FF0000"/>
          <w:sz w:val="18"/>
          <w:szCs w:val="18"/>
        </w:rPr>
        <w:t xml:space="preserve">Due to the nature of school traffic around HGS, please allow some </w:t>
      </w:r>
      <w:r w:rsidRPr="68DF186B" w:rsidR="001D5C38">
        <w:rPr>
          <w:rFonts w:ascii="Tahoma" w:hAnsi="Tahoma" w:cs="Tahoma"/>
          <w:color w:val="FF0000"/>
          <w:sz w:val="18"/>
          <w:szCs w:val="18"/>
        </w:rPr>
        <w:t>additional</w:t>
      </w:r>
      <w:r w:rsidRPr="68DF186B" w:rsidR="001D5C38">
        <w:rPr>
          <w:rFonts w:ascii="Tahoma" w:hAnsi="Tahoma" w:cs="Tahoma"/>
          <w:color w:val="FF0000"/>
          <w:sz w:val="18"/>
          <w:szCs w:val="18"/>
        </w:rPr>
        <w:t xml:space="preserve"> time for the bus to arrive</w:t>
      </w:r>
      <w:r w:rsidRPr="68DF186B" w:rsidR="001D5C38">
        <w:rPr>
          <w:rFonts w:ascii="Tahoma" w:hAnsi="Tahoma" w:cs="Tahoma"/>
          <w:color w:val="FF0000"/>
          <w:sz w:val="18"/>
          <w:szCs w:val="18"/>
        </w:rPr>
        <w:t xml:space="preserve"> on an afternoon, please ensure you are waiting at the stop for 3.</w:t>
      </w:r>
      <w:r w:rsidRPr="68DF186B" w:rsidR="4BA14AFC">
        <w:rPr>
          <w:rFonts w:ascii="Tahoma" w:hAnsi="Tahoma" w:cs="Tahoma"/>
          <w:color w:val="FF0000"/>
          <w:sz w:val="18"/>
          <w:szCs w:val="18"/>
        </w:rPr>
        <w:t>40</w:t>
      </w:r>
      <w:r w:rsidRPr="68DF186B" w:rsidR="001D5C38">
        <w:rPr>
          <w:rFonts w:ascii="Tahoma" w:hAnsi="Tahoma" w:cs="Tahoma"/>
          <w:color w:val="FF0000"/>
          <w:sz w:val="18"/>
          <w:szCs w:val="18"/>
        </w:rPr>
        <w:t>pm</w:t>
      </w:r>
    </w:p>
    <w:p xmlns:wp14="http://schemas.microsoft.com/office/word/2010/wordml" w:rsidR="001D5C38" w:rsidP="00B36D0C" w:rsidRDefault="001D5C38" w14:paraId="5A39BBE3" wp14:textId="77777777">
      <w:pPr>
        <w:pStyle w:val="BodyText3"/>
        <w:rPr>
          <w:rFonts w:ascii="Tahoma" w:hAnsi="Tahoma" w:cs="Tahoma"/>
          <w:color w:val="FF0000"/>
          <w:sz w:val="32"/>
          <w:szCs w:val="32"/>
        </w:rPr>
      </w:pPr>
    </w:p>
    <w:p xmlns:wp14="http://schemas.microsoft.com/office/word/2010/wordml" w:rsidR="00423C2E" w:rsidP="00B36D0C" w:rsidRDefault="00B36D0C" w14:paraId="37459EF1" wp14:textId="77777777">
      <w:pPr>
        <w:pStyle w:val="BodyText3"/>
        <w:rPr>
          <w:rFonts w:ascii="Tahoma" w:hAnsi="Tahoma" w:cs="Tahoma"/>
          <w:color w:val="FF0000"/>
          <w:sz w:val="32"/>
          <w:szCs w:val="32"/>
        </w:rPr>
      </w:pPr>
      <w:r>
        <w:rPr>
          <w:rFonts w:ascii="Tahoma" w:hAnsi="Tahoma" w:cs="Tahoma"/>
          <w:color w:val="FF0000"/>
          <w:sz w:val="32"/>
          <w:szCs w:val="32"/>
        </w:rPr>
        <w:t xml:space="preserve">Early closing days </w:t>
      </w:r>
      <w:r w:rsidR="00165B4B">
        <w:rPr>
          <w:rFonts w:ascii="Tahoma" w:hAnsi="Tahoma" w:cs="Tahoma"/>
          <w:color w:val="FF0000"/>
          <w:sz w:val="32"/>
          <w:szCs w:val="32"/>
        </w:rPr>
        <w:t>–</w:t>
      </w:r>
      <w:r>
        <w:rPr>
          <w:rFonts w:ascii="Tahoma" w:hAnsi="Tahoma" w:cs="Tahoma"/>
          <w:color w:val="FF0000"/>
          <w:sz w:val="32"/>
          <w:szCs w:val="32"/>
        </w:rPr>
        <w:t xml:space="preserve"> </w:t>
      </w:r>
      <w:r w:rsidR="00165B4B">
        <w:rPr>
          <w:rFonts w:ascii="Tahoma" w:hAnsi="Tahoma" w:cs="Tahoma"/>
          <w:color w:val="FF0000"/>
          <w:sz w:val="32"/>
          <w:szCs w:val="32"/>
        </w:rPr>
        <w:t>you will be notified the day before</w:t>
      </w:r>
    </w:p>
    <w:p xmlns:wp14="http://schemas.microsoft.com/office/word/2010/wordml" w:rsidRPr="00B20847" w:rsidR="00596C96" w:rsidP="00596C96" w:rsidRDefault="00596C96" w14:paraId="41C8F396" wp14:textId="77777777">
      <w:pPr>
        <w:pStyle w:val="Default"/>
        <w:rPr>
          <w:b/>
          <w:bCs/>
          <w:color w:val="FF0000"/>
          <w:sz w:val="20"/>
          <w:szCs w:val="20"/>
          <w:lang w:val="en-US" w:eastAsia="en-US"/>
        </w:rPr>
      </w:pPr>
    </w:p>
    <w:p xmlns:wp14="http://schemas.microsoft.com/office/word/2010/wordml" w:rsidRPr="009274AD" w:rsidR="00596C96" w:rsidP="00596C96" w:rsidRDefault="009274AD" w14:paraId="55545F89" wp14:textId="77777777">
      <w:pPr>
        <w:pStyle w:val="Default"/>
        <w:rPr>
          <w:b/>
          <w:sz w:val="28"/>
          <w:szCs w:val="28"/>
        </w:rPr>
      </w:pPr>
      <w:r w:rsidRPr="009274AD">
        <w:rPr>
          <w:b/>
          <w:color w:val="0000FF"/>
          <w:sz w:val="28"/>
          <w:szCs w:val="28"/>
        </w:rPr>
        <w:t>All passengers must remain seated and wear a seatbelt correctly fastened</w:t>
      </w:r>
    </w:p>
    <w:p xmlns:wp14="http://schemas.microsoft.com/office/word/2010/wordml" w:rsidR="00596C96" w:rsidP="00596C96" w:rsidRDefault="00596C96" w14:paraId="72A3D3EC" wp14:textId="77777777">
      <w:pPr>
        <w:pStyle w:val="Default"/>
        <w:rPr>
          <w:sz w:val="23"/>
          <w:szCs w:val="23"/>
        </w:rPr>
      </w:pPr>
    </w:p>
    <w:p xmlns:wp14="http://schemas.microsoft.com/office/word/2010/wordml" w:rsidRPr="00716D9A" w:rsidR="002671E4" w:rsidP="002671E4" w:rsidRDefault="002671E4" w14:paraId="4D30B083" wp14:textId="7777777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716D9A">
        <w:rPr>
          <w:rFonts w:ascii="Times New Roman" w:hAnsi="Times New Roman" w:cs="Times New Roman"/>
          <w:b/>
          <w:bCs/>
          <w:sz w:val="23"/>
          <w:szCs w:val="23"/>
        </w:rPr>
        <w:t xml:space="preserve">Anyone leaving rubbish on the vehicle may be charged a fee for cleaning. </w:t>
      </w:r>
    </w:p>
    <w:p xmlns:wp14="http://schemas.microsoft.com/office/word/2010/wordml" w:rsidR="002671E4" w:rsidP="002671E4" w:rsidRDefault="002671E4" w14:paraId="1E13A289" wp14:textId="77777777">
      <w:pPr>
        <w:pStyle w:val="BodyText3"/>
        <w:rPr>
          <w:sz w:val="23"/>
          <w:szCs w:val="23"/>
        </w:rPr>
      </w:pPr>
      <w:r w:rsidRPr="00716D9A">
        <w:rPr>
          <w:sz w:val="23"/>
          <w:szCs w:val="23"/>
        </w:rPr>
        <w:t>Anyone causing damage will be charged the full cost of repairs.</w:t>
      </w:r>
    </w:p>
    <w:p xmlns:wp14="http://schemas.microsoft.com/office/word/2010/wordml" w:rsidR="002671E4" w:rsidP="002671E4" w:rsidRDefault="002671E4" w14:paraId="0D0B940D" wp14:textId="77777777">
      <w:pPr>
        <w:pStyle w:val="BodyText3"/>
        <w:rPr>
          <w:sz w:val="23"/>
          <w:szCs w:val="23"/>
        </w:rPr>
      </w:pPr>
    </w:p>
    <w:p xmlns:wp14="http://schemas.microsoft.com/office/word/2010/wordml" w:rsidRPr="004A5F1C" w:rsidR="002671E4" w:rsidP="002671E4" w:rsidRDefault="002671E4" w14:paraId="6D0B6A94" wp14:textId="77777777">
      <w:pPr>
        <w:pStyle w:val="BodyText3"/>
        <w:rPr>
          <w:rFonts w:ascii="Tahoma" w:hAnsi="Tahoma" w:cs="Tahoma"/>
          <w:bCs w:val="0"/>
          <w:color w:val="1F3864"/>
          <w:sz w:val="36"/>
          <w:szCs w:val="36"/>
        </w:rPr>
      </w:pPr>
      <w:r w:rsidRPr="00D841EF">
        <w:rPr>
          <w:bCs w:val="0"/>
          <w:color w:val="0000FF"/>
          <w:sz w:val="36"/>
          <w:szCs w:val="36"/>
        </w:rPr>
        <w:t xml:space="preserve">For </w:t>
      </w:r>
      <w:r>
        <w:rPr>
          <w:bCs w:val="0"/>
          <w:color w:val="0000FF"/>
          <w:sz w:val="36"/>
          <w:szCs w:val="36"/>
        </w:rPr>
        <w:t>N</w:t>
      </w:r>
      <w:r w:rsidRPr="00D841EF">
        <w:rPr>
          <w:bCs w:val="0"/>
          <w:color w:val="0000FF"/>
          <w:sz w:val="36"/>
          <w:szCs w:val="36"/>
        </w:rPr>
        <w:t xml:space="preserve">ews, </w:t>
      </w:r>
      <w:r>
        <w:rPr>
          <w:bCs w:val="0"/>
          <w:color w:val="0000FF"/>
          <w:sz w:val="36"/>
          <w:szCs w:val="36"/>
        </w:rPr>
        <w:t>U</w:t>
      </w:r>
      <w:r w:rsidRPr="00D841EF">
        <w:rPr>
          <w:bCs w:val="0"/>
          <w:color w:val="0000FF"/>
          <w:sz w:val="36"/>
          <w:szCs w:val="36"/>
        </w:rPr>
        <w:t xml:space="preserve">pdates, </w:t>
      </w:r>
      <w:r>
        <w:rPr>
          <w:bCs w:val="0"/>
          <w:color w:val="0000FF"/>
          <w:sz w:val="36"/>
          <w:szCs w:val="36"/>
        </w:rPr>
        <w:t>R</w:t>
      </w:r>
      <w:r w:rsidRPr="00D841EF">
        <w:rPr>
          <w:bCs w:val="0"/>
          <w:color w:val="0000FF"/>
          <w:sz w:val="36"/>
          <w:szCs w:val="36"/>
        </w:rPr>
        <w:t xml:space="preserve">oute </w:t>
      </w:r>
      <w:r>
        <w:rPr>
          <w:bCs w:val="0"/>
          <w:color w:val="0000FF"/>
          <w:sz w:val="36"/>
          <w:szCs w:val="36"/>
        </w:rPr>
        <w:t>D</w:t>
      </w:r>
      <w:r w:rsidRPr="00D841EF">
        <w:rPr>
          <w:bCs w:val="0"/>
          <w:color w:val="0000FF"/>
          <w:sz w:val="36"/>
          <w:szCs w:val="36"/>
        </w:rPr>
        <w:t>eviations due to weather or traffic follow:</w:t>
      </w:r>
    </w:p>
    <w:p xmlns:wp14="http://schemas.microsoft.com/office/word/2010/wordml" w:rsidRPr="004A5F1C" w:rsidR="002671E4" w:rsidP="002671E4" w:rsidRDefault="002671E4" w14:paraId="349ABB5E" wp14:textId="77777777">
      <w:pPr>
        <w:pStyle w:val="BodyText3"/>
        <w:rPr>
          <w:rFonts w:ascii="Tahoma" w:hAnsi="Tahoma" w:cs="Tahoma"/>
          <w:b w:val="0"/>
          <w:color w:val="1F3864"/>
          <w:sz w:val="32"/>
          <w:szCs w:val="32"/>
        </w:rPr>
      </w:pPr>
      <w:r w:rsidRPr="004A5F1C">
        <w:rPr>
          <w:rFonts w:ascii="Tahoma" w:hAnsi="Tahoma" w:cs="Tahoma"/>
          <w:b w:val="0"/>
          <w:color w:val="1F3864"/>
          <w:sz w:val="32"/>
          <w:szCs w:val="32"/>
        </w:rPr>
        <w:t>https://www.facebook.com/SchoolBusClub</w:t>
      </w:r>
    </w:p>
    <w:p xmlns:wp14="http://schemas.microsoft.com/office/word/2010/wordml" w:rsidRPr="00716D9A" w:rsidR="002671E4" w:rsidP="002671E4" w:rsidRDefault="002671E4" w14:paraId="0E27B00A" wp14:textId="77777777">
      <w:pPr>
        <w:pStyle w:val="BodyText3"/>
        <w:rPr>
          <w:sz w:val="23"/>
          <w:szCs w:val="23"/>
        </w:rPr>
      </w:pPr>
    </w:p>
    <w:sectPr w:rsidRPr="00716D9A" w:rsidR="002671E4" w:rsidSect="00596C96">
      <w:headerReference w:type="default" r:id="rId9"/>
      <w:footerReference w:type="default" r:id="rId10"/>
      <w:pgSz w:w="11907" w:h="16840" w:orient="portrait" w:code="9"/>
      <w:pgMar w:top="540" w:right="567" w:bottom="244" w:left="567" w:header="47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2F53A8" w:rsidRDefault="002F53A8" w14:paraId="60061E4C" wp14:textId="77777777">
      <w:r>
        <w:separator/>
      </w:r>
    </w:p>
  </w:endnote>
  <w:endnote w:type="continuationSeparator" w:id="0">
    <w:p xmlns:wp14="http://schemas.microsoft.com/office/word/2010/wordml" w:rsidR="002F53A8" w:rsidRDefault="002F53A8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841D26" w:rsidR="00841D26" w:rsidRDefault="00841D26" w14:paraId="3474E4D3" wp14:noSpellErr="1" wp14:textId="122EB92D">
    <w:pPr>
      <w:pStyle w:val="Footer"/>
      <w:rPr>
        <w:color w:val="808080"/>
        <w:sz w:val="16"/>
        <w:szCs w:val="16"/>
      </w:rPr>
    </w:pPr>
    <w:r w:rsidRPr="68DF186B" w:rsidR="68DF186B">
      <w:rPr>
        <w:color w:val="808080" w:themeColor="background1" w:themeTint="FF" w:themeShade="80"/>
        <w:sz w:val="16"/>
        <w:szCs w:val="16"/>
      </w:rPr>
      <w:t xml:space="preserve">Version </w:t>
    </w:r>
    <w:r w:rsidRPr="68DF186B" w:rsidR="68DF186B">
      <w:rPr>
        <w:color w:val="808080" w:themeColor="background1" w:themeTint="FF" w:themeShade="80"/>
        <w:sz w:val="16"/>
        <w:szCs w:val="16"/>
      </w:rPr>
      <w:t>2</w:t>
    </w:r>
    <w:r w:rsidRPr="68DF186B" w:rsidR="68DF186B">
      <w:rPr>
        <w:color w:val="808080" w:themeColor="background1" w:themeTint="FF" w:themeShade="80"/>
        <w:sz w:val="16"/>
        <w:szCs w:val="16"/>
      </w:rPr>
      <w:t>5</w:t>
    </w:r>
    <w:r w:rsidRPr="68DF186B" w:rsidR="68DF186B">
      <w:rPr>
        <w:color w:val="808080" w:themeColor="background1" w:themeTint="FF" w:themeShade="80"/>
        <w:sz w:val="16"/>
        <w:szCs w:val="16"/>
      </w:rPr>
      <w:t>/</w:t>
    </w:r>
    <w:r w:rsidRPr="68DF186B" w:rsidR="68DF186B">
      <w:rPr>
        <w:color w:val="808080" w:themeColor="background1" w:themeTint="FF" w:themeShade="80"/>
        <w:sz w:val="16"/>
        <w:szCs w:val="16"/>
      </w:rPr>
      <w:t>2</w:t>
    </w:r>
    <w:r w:rsidRPr="68DF186B" w:rsidR="68DF186B">
      <w:rPr>
        <w:color w:val="808080" w:themeColor="background1" w:themeTint="FF" w:themeShade="80"/>
        <w:sz w:val="16"/>
        <w:szCs w:val="16"/>
      </w:rPr>
      <w:t>6</w:t>
    </w:r>
    <w:r w:rsidRPr="68DF186B" w:rsidR="68DF186B">
      <w:rPr>
        <w:color w:val="808080" w:themeColor="background1" w:themeTint="FF" w:themeShade="80"/>
        <w:sz w:val="16"/>
        <w:szCs w:val="16"/>
      </w:rPr>
      <w:t xml:space="preserve"> – </w:t>
    </w:r>
    <w:r w:rsidRPr="68DF186B" w:rsidR="68DF186B">
      <w:rPr>
        <w:color w:val="808080" w:themeColor="background1" w:themeTint="FF" w:themeShade="80"/>
        <w:sz w:val="16"/>
        <w:szCs w:val="16"/>
      </w:rPr>
      <w:t>20</w:t>
    </w:r>
    <w:r w:rsidRPr="68DF186B" w:rsidR="68DF186B">
      <w:rPr>
        <w:color w:val="808080" w:themeColor="background1" w:themeTint="FF" w:themeShade="80"/>
        <w:sz w:val="16"/>
        <w:szCs w:val="16"/>
      </w:rPr>
      <w:t>/</w:t>
    </w:r>
    <w:r w:rsidRPr="68DF186B" w:rsidR="68DF186B">
      <w:rPr>
        <w:color w:val="808080" w:themeColor="background1" w:themeTint="FF" w:themeShade="80"/>
        <w:sz w:val="16"/>
        <w:szCs w:val="16"/>
      </w:rPr>
      <w:t>1</w:t>
    </w:r>
    <w:r w:rsidRPr="68DF186B" w:rsidR="68DF186B">
      <w:rPr>
        <w:color w:val="808080" w:themeColor="background1" w:themeTint="FF" w:themeShade="80"/>
        <w:sz w:val="16"/>
        <w:szCs w:val="16"/>
      </w:rPr>
      <w:t>0</w:t>
    </w:r>
    <w:r w:rsidRPr="68DF186B" w:rsidR="68DF186B">
      <w:rPr>
        <w:color w:val="808080" w:themeColor="background1" w:themeTint="FF" w:themeShade="80"/>
        <w:sz w:val="16"/>
        <w:szCs w:val="16"/>
      </w:rPr>
      <w:t>/</w:t>
    </w:r>
    <w:r w:rsidRPr="68DF186B" w:rsidR="68DF186B">
      <w:rPr>
        <w:color w:val="808080" w:themeColor="background1" w:themeTint="FF" w:themeShade="80"/>
        <w:sz w:val="16"/>
        <w:szCs w:val="16"/>
      </w:rPr>
      <w:t>2</w:t>
    </w:r>
    <w:r w:rsidRPr="68DF186B" w:rsidR="68DF186B">
      <w:rPr>
        <w:color w:val="808080" w:themeColor="background1" w:themeTint="FF" w:themeShade="8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2F53A8" w:rsidRDefault="002F53A8" w14:paraId="4B94D5A5" wp14:textId="77777777">
      <w:r>
        <w:separator/>
      </w:r>
    </w:p>
  </w:footnote>
  <w:footnote w:type="continuationSeparator" w:id="0">
    <w:p xmlns:wp14="http://schemas.microsoft.com/office/word/2010/wordml" w:rsidR="002F53A8" w:rsidRDefault="002F53A8" w14:paraId="3DEEC66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596C96" w:rsidR="00596C96" w:rsidRDefault="00596C96" w14:paraId="3656B9AB" wp14:textId="77777777">
    <w:pPr>
      <w:pStyle w:val="Header"/>
      <w:rPr>
        <w:b/>
        <w:sz w:val="16"/>
        <w:szCs w:val="16"/>
      </w:rPr>
    </w:pPr>
  </w:p>
  <w:p xmlns:wp14="http://schemas.microsoft.com/office/word/2010/wordml" w:rsidR="00596C96" w:rsidRDefault="00596C96" w14:paraId="45FB0818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7E9"/>
    <w:multiLevelType w:val="multilevel"/>
    <w:tmpl w:val="B016B4B4"/>
    <w:lvl w:ilvl="0">
      <w:start w:val="8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581569"/>
    <w:multiLevelType w:val="multilevel"/>
    <w:tmpl w:val="29D07296"/>
    <w:lvl w:ilvl="0">
      <w:start w:val="8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144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144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144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 w:val="0"/>
        <w:sz w:val="24"/>
      </w:rPr>
    </w:lvl>
  </w:abstractNum>
  <w:abstractNum w:abstractNumId="2" w15:restartNumberingAfterBreak="0">
    <w:nsid w:val="16600EBA"/>
    <w:multiLevelType w:val="hybridMultilevel"/>
    <w:tmpl w:val="374CA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3962E8"/>
    <w:multiLevelType w:val="multilevel"/>
    <w:tmpl w:val="334A2D54"/>
    <w:lvl w:ilvl="0">
      <w:start w:val="8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A44DEE"/>
    <w:multiLevelType w:val="multilevel"/>
    <w:tmpl w:val="B86C86BE"/>
    <w:lvl w:ilvl="0">
      <w:start w:val="8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4E80B43"/>
    <w:multiLevelType w:val="hybridMultilevel"/>
    <w:tmpl w:val="57B04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62A56EC"/>
    <w:multiLevelType w:val="hybridMultilevel"/>
    <w:tmpl w:val="DCDC5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801605A"/>
    <w:multiLevelType w:val="multilevel"/>
    <w:tmpl w:val="02FA7152"/>
    <w:lvl w:ilvl="0">
      <w:start w:val="7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42"/>
      <w:numFmt w:val="decimal"/>
      <w:lvlText w:val="%1.%2"/>
      <w:lvlJc w:val="left"/>
      <w:pPr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8" w15:restartNumberingAfterBreak="0">
    <w:nsid w:val="6B70017D"/>
    <w:multiLevelType w:val="multilevel"/>
    <w:tmpl w:val="936AE712"/>
    <w:lvl w:ilvl="0">
      <w:start w:val="8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D0E7087"/>
    <w:multiLevelType w:val="hybridMultilevel"/>
    <w:tmpl w:val="5EF2E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77E71C6"/>
    <w:multiLevelType w:val="multilevel"/>
    <w:tmpl w:val="110C4168"/>
    <w:lvl w:ilvl="0">
      <w:start w:val="8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 w16cid:durableId="924417233">
    <w:abstractNumId w:val="0"/>
  </w:num>
  <w:num w:numId="2" w16cid:durableId="593435341">
    <w:abstractNumId w:val="8"/>
  </w:num>
  <w:num w:numId="3" w16cid:durableId="1462840208">
    <w:abstractNumId w:val="4"/>
  </w:num>
  <w:num w:numId="4" w16cid:durableId="1780761358">
    <w:abstractNumId w:val="3"/>
  </w:num>
  <w:num w:numId="5" w16cid:durableId="839393779">
    <w:abstractNumId w:val="10"/>
  </w:num>
  <w:num w:numId="6" w16cid:durableId="433673645">
    <w:abstractNumId w:val="5"/>
  </w:num>
  <w:num w:numId="7" w16cid:durableId="445513900">
    <w:abstractNumId w:val="9"/>
  </w:num>
  <w:num w:numId="8" w16cid:durableId="70809964">
    <w:abstractNumId w:val="6"/>
  </w:num>
  <w:num w:numId="9" w16cid:durableId="1772316772">
    <w:abstractNumId w:val="2"/>
  </w:num>
  <w:num w:numId="10" w16cid:durableId="398360287">
    <w:abstractNumId w:val="1"/>
  </w:num>
  <w:num w:numId="11" w16cid:durableId="2010135033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attachedTemplate r:id="rId1"/>
  <w:trackRevisions w:val="false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10"/>
    <w:rsid w:val="00000474"/>
    <w:rsid w:val="000063AB"/>
    <w:rsid w:val="00023552"/>
    <w:rsid w:val="000269CE"/>
    <w:rsid w:val="0003451E"/>
    <w:rsid w:val="00061694"/>
    <w:rsid w:val="00062B14"/>
    <w:rsid w:val="00071B16"/>
    <w:rsid w:val="00073758"/>
    <w:rsid w:val="00076D54"/>
    <w:rsid w:val="000A7369"/>
    <w:rsid w:val="000B1AA0"/>
    <w:rsid w:val="000B7DAB"/>
    <w:rsid w:val="000B7FA6"/>
    <w:rsid w:val="000C2D1A"/>
    <w:rsid w:val="000D4D5D"/>
    <w:rsid w:val="000D5A31"/>
    <w:rsid w:val="000D7078"/>
    <w:rsid w:val="000E5FDD"/>
    <w:rsid w:val="000E71CB"/>
    <w:rsid w:val="000F28C3"/>
    <w:rsid w:val="000F4E52"/>
    <w:rsid w:val="000F765E"/>
    <w:rsid w:val="00105E67"/>
    <w:rsid w:val="0011570E"/>
    <w:rsid w:val="00115BC5"/>
    <w:rsid w:val="00130BD1"/>
    <w:rsid w:val="001333C1"/>
    <w:rsid w:val="00147A13"/>
    <w:rsid w:val="00151717"/>
    <w:rsid w:val="00154C53"/>
    <w:rsid w:val="00161329"/>
    <w:rsid w:val="00161C6A"/>
    <w:rsid w:val="00162F98"/>
    <w:rsid w:val="00165B4B"/>
    <w:rsid w:val="00185A51"/>
    <w:rsid w:val="0018700B"/>
    <w:rsid w:val="001B1260"/>
    <w:rsid w:val="001D5C38"/>
    <w:rsid w:val="001E44BB"/>
    <w:rsid w:val="001F76B0"/>
    <w:rsid w:val="00200EEE"/>
    <w:rsid w:val="00201E14"/>
    <w:rsid w:val="00204ADC"/>
    <w:rsid w:val="002055B1"/>
    <w:rsid w:val="00212A62"/>
    <w:rsid w:val="00235DEF"/>
    <w:rsid w:val="00241E77"/>
    <w:rsid w:val="00243DEB"/>
    <w:rsid w:val="00251C3B"/>
    <w:rsid w:val="00253DB3"/>
    <w:rsid w:val="002641B6"/>
    <w:rsid w:val="002671E4"/>
    <w:rsid w:val="002761FE"/>
    <w:rsid w:val="00277C08"/>
    <w:rsid w:val="00282B16"/>
    <w:rsid w:val="002903F9"/>
    <w:rsid w:val="002A1C30"/>
    <w:rsid w:val="002A40F5"/>
    <w:rsid w:val="002C4DDC"/>
    <w:rsid w:val="002C5C03"/>
    <w:rsid w:val="002F53A8"/>
    <w:rsid w:val="00301574"/>
    <w:rsid w:val="003044EC"/>
    <w:rsid w:val="00312E3C"/>
    <w:rsid w:val="00315143"/>
    <w:rsid w:val="00326453"/>
    <w:rsid w:val="0032752E"/>
    <w:rsid w:val="00327E06"/>
    <w:rsid w:val="00331706"/>
    <w:rsid w:val="0034516E"/>
    <w:rsid w:val="003479C3"/>
    <w:rsid w:val="0035289F"/>
    <w:rsid w:val="003623A1"/>
    <w:rsid w:val="00364C16"/>
    <w:rsid w:val="00376E7F"/>
    <w:rsid w:val="003B0EF6"/>
    <w:rsid w:val="003B152F"/>
    <w:rsid w:val="003E77F3"/>
    <w:rsid w:val="0040099D"/>
    <w:rsid w:val="00402E88"/>
    <w:rsid w:val="00423C2E"/>
    <w:rsid w:val="00426FC1"/>
    <w:rsid w:val="0044290E"/>
    <w:rsid w:val="00454A13"/>
    <w:rsid w:val="00484C04"/>
    <w:rsid w:val="00484CFF"/>
    <w:rsid w:val="004A1089"/>
    <w:rsid w:val="004B25BA"/>
    <w:rsid w:val="004C39D6"/>
    <w:rsid w:val="004D6DAF"/>
    <w:rsid w:val="00504999"/>
    <w:rsid w:val="00522084"/>
    <w:rsid w:val="00536310"/>
    <w:rsid w:val="00537664"/>
    <w:rsid w:val="005407E1"/>
    <w:rsid w:val="00544991"/>
    <w:rsid w:val="00547AF1"/>
    <w:rsid w:val="005520E6"/>
    <w:rsid w:val="00552C56"/>
    <w:rsid w:val="005869C8"/>
    <w:rsid w:val="00586D99"/>
    <w:rsid w:val="00593CD6"/>
    <w:rsid w:val="005961D5"/>
    <w:rsid w:val="00596C96"/>
    <w:rsid w:val="005A2BDD"/>
    <w:rsid w:val="005A3B27"/>
    <w:rsid w:val="005C377D"/>
    <w:rsid w:val="005E2A93"/>
    <w:rsid w:val="005E5AD8"/>
    <w:rsid w:val="005F6F0C"/>
    <w:rsid w:val="0063453C"/>
    <w:rsid w:val="00635CB1"/>
    <w:rsid w:val="0063749F"/>
    <w:rsid w:val="00640202"/>
    <w:rsid w:val="00657366"/>
    <w:rsid w:val="00666299"/>
    <w:rsid w:val="00684487"/>
    <w:rsid w:val="006913A7"/>
    <w:rsid w:val="006A51CC"/>
    <w:rsid w:val="006A675D"/>
    <w:rsid w:val="006C2ADA"/>
    <w:rsid w:val="006E3FB3"/>
    <w:rsid w:val="007239D7"/>
    <w:rsid w:val="00731924"/>
    <w:rsid w:val="00742020"/>
    <w:rsid w:val="00747D62"/>
    <w:rsid w:val="007615E7"/>
    <w:rsid w:val="00766729"/>
    <w:rsid w:val="00774C39"/>
    <w:rsid w:val="0078266F"/>
    <w:rsid w:val="00797C53"/>
    <w:rsid w:val="007A77B6"/>
    <w:rsid w:val="007D5206"/>
    <w:rsid w:val="007E15E5"/>
    <w:rsid w:val="007F0937"/>
    <w:rsid w:val="008005A7"/>
    <w:rsid w:val="00806027"/>
    <w:rsid w:val="008075C6"/>
    <w:rsid w:val="00817CF9"/>
    <w:rsid w:val="00821EAD"/>
    <w:rsid w:val="00840655"/>
    <w:rsid w:val="00841D26"/>
    <w:rsid w:val="0084656E"/>
    <w:rsid w:val="008503BD"/>
    <w:rsid w:val="00851BCE"/>
    <w:rsid w:val="0086712D"/>
    <w:rsid w:val="00876A16"/>
    <w:rsid w:val="008A5278"/>
    <w:rsid w:val="008B1077"/>
    <w:rsid w:val="008C0DFE"/>
    <w:rsid w:val="008C18F6"/>
    <w:rsid w:val="008D1AA9"/>
    <w:rsid w:val="008D1ACC"/>
    <w:rsid w:val="008E49A6"/>
    <w:rsid w:val="00900AA8"/>
    <w:rsid w:val="00912340"/>
    <w:rsid w:val="0092137C"/>
    <w:rsid w:val="00922EE6"/>
    <w:rsid w:val="00923D2B"/>
    <w:rsid w:val="009274AD"/>
    <w:rsid w:val="0095160C"/>
    <w:rsid w:val="009518BA"/>
    <w:rsid w:val="00970CBC"/>
    <w:rsid w:val="009811B6"/>
    <w:rsid w:val="00995EEB"/>
    <w:rsid w:val="009A1620"/>
    <w:rsid w:val="009B42FA"/>
    <w:rsid w:val="009B5C8E"/>
    <w:rsid w:val="00A04764"/>
    <w:rsid w:val="00A0477A"/>
    <w:rsid w:val="00A14889"/>
    <w:rsid w:val="00A469CF"/>
    <w:rsid w:val="00A732BE"/>
    <w:rsid w:val="00A861E5"/>
    <w:rsid w:val="00A920BE"/>
    <w:rsid w:val="00AA135E"/>
    <w:rsid w:val="00AA24D8"/>
    <w:rsid w:val="00AA3A16"/>
    <w:rsid w:val="00AE7AF4"/>
    <w:rsid w:val="00AE7FCE"/>
    <w:rsid w:val="00AF0008"/>
    <w:rsid w:val="00AF179D"/>
    <w:rsid w:val="00AF7374"/>
    <w:rsid w:val="00B021F8"/>
    <w:rsid w:val="00B20847"/>
    <w:rsid w:val="00B2515D"/>
    <w:rsid w:val="00B33B9B"/>
    <w:rsid w:val="00B344C3"/>
    <w:rsid w:val="00B36D0C"/>
    <w:rsid w:val="00B4730D"/>
    <w:rsid w:val="00B55CD9"/>
    <w:rsid w:val="00B57045"/>
    <w:rsid w:val="00B67089"/>
    <w:rsid w:val="00B750F4"/>
    <w:rsid w:val="00B751A8"/>
    <w:rsid w:val="00BA6A6A"/>
    <w:rsid w:val="00BC1048"/>
    <w:rsid w:val="00BE72FD"/>
    <w:rsid w:val="00BF3B5E"/>
    <w:rsid w:val="00BF7001"/>
    <w:rsid w:val="00C1743B"/>
    <w:rsid w:val="00C24556"/>
    <w:rsid w:val="00C252D9"/>
    <w:rsid w:val="00C6738A"/>
    <w:rsid w:val="00C903F5"/>
    <w:rsid w:val="00C90F5C"/>
    <w:rsid w:val="00C9108B"/>
    <w:rsid w:val="00CA3AEC"/>
    <w:rsid w:val="00CA6B5B"/>
    <w:rsid w:val="00CB48F8"/>
    <w:rsid w:val="00CB5D46"/>
    <w:rsid w:val="00CB7C7C"/>
    <w:rsid w:val="00CD50BC"/>
    <w:rsid w:val="00CE1233"/>
    <w:rsid w:val="00CE2817"/>
    <w:rsid w:val="00D01DB2"/>
    <w:rsid w:val="00D1487E"/>
    <w:rsid w:val="00D16D07"/>
    <w:rsid w:val="00D8163D"/>
    <w:rsid w:val="00DB0A40"/>
    <w:rsid w:val="00DD187E"/>
    <w:rsid w:val="00DF1F50"/>
    <w:rsid w:val="00DF5BA7"/>
    <w:rsid w:val="00E04FF3"/>
    <w:rsid w:val="00E11927"/>
    <w:rsid w:val="00E260D9"/>
    <w:rsid w:val="00E27CE2"/>
    <w:rsid w:val="00E4621D"/>
    <w:rsid w:val="00E46887"/>
    <w:rsid w:val="00E505E9"/>
    <w:rsid w:val="00E805B6"/>
    <w:rsid w:val="00E954E5"/>
    <w:rsid w:val="00E9629B"/>
    <w:rsid w:val="00E97DFB"/>
    <w:rsid w:val="00ED4A8D"/>
    <w:rsid w:val="00ED5A20"/>
    <w:rsid w:val="00EE6F32"/>
    <w:rsid w:val="00EF1138"/>
    <w:rsid w:val="00EF21EE"/>
    <w:rsid w:val="00EF5636"/>
    <w:rsid w:val="00F023C1"/>
    <w:rsid w:val="00F5126D"/>
    <w:rsid w:val="00F53733"/>
    <w:rsid w:val="00F674E8"/>
    <w:rsid w:val="00F72E9F"/>
    <w:rsid w:val="00F86D08"/>
    <w:rsid w:val="00FA0A4E"/>
    <w:rsid w:val="00FB2866"/>
    <w:rsid w:val="00FC4D3E"/>
    <w:rsid w:val="00FD5CC3"/>
    <w:rsid w:val="00FE5937"/>
    <w:rsid w:val="10FE957D"/>
    <w:rsid w:val="120BD5D2"/>
    <w:rsid w:val="3125A16F"/>
    <w:rsid w:val="3816C0A5"/>
    <w:rsid w:val="3DF28DB2"/>
    <w:rsid w:val="429B642C"/>
    <w:rsid w:val="4BA14AFC"/>
    <w:rsid w:val="50621A83"/>
    <w:rsid w:val="55072523"/>
    <w:rsid w:val="68DF186B"/>
    <w:rsid w:val="6E655320"/>
    <w:rsid w:val="7558C7B6"/>
    <w:rsid w:val="7FA4B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6DDCCDA"/>
  <w15:chartTrackingRefBased/>
  <w15:docId w15:val="{C5B10DFA-706E-41C7-A746-96065CE804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Rage Italic" w:hAnsi="Rage Italic"/>
      <w:b/>
      <w:bCs/>
      <w:sz w:val="9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E04FF3"/>
    <w:pPr>
      <w:keepNext/>
      <w:jc w:val="center"/>
      <w:outlineLvl w:val="3"/>
    </w:pPr>
    <w:rPr>
      <w:rFonts w:ascii="Tahoma" w:hAnsi="Tahoma" w:cs="Tahoma"/>
      <w:color w:val="FFFFFF"/>
      <w:sz w:val="36"/>
      <w:shd w:val="clear" w:color="auto" w:fill="333333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Palace Script MT" w:hAnsi="Palace Script MT"/>
      <w:b/>
      <w:bCs/>
      <w:i/>
      <w:sz w:val="14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5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sz w:val="40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b/>
      <w:bCs/>
      <w:sz w:val="28"/>
    </w:rPr>
  </w:style>
  <w:style w:type="paragraph" w:styleId="BodyText2">
    <w:name w:val="Body Text 2"/>
    <w:basedOn w:val="Normal"/>
    <w:semiHidden/>
    <w:rPr>
      <w:sz w:val="28"/>
    </w:rPr>
  </w:style>
  <w:style w:type="paragraph" w:styleId="BodyText3">
    <w:name w:val="Body Text 3"/>
    <w:basedOn w:val="Normal"/>
    <w:semiHidden/>
    <w:rPr>
      <w:b/>
      <w:bCs/>
    </w:rPr>
  </w:style>
  <w:style w:type="character" w:styleId="Hyperlink">
    <w:name w:val="Hyperlink"/>
    <w:uiPriority w:val="99"/>
    <w:unhideWhenUsed/>
    <w:rsid w:val="00B36D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AE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CA3AEC"/>
    <w:rPr>
      <w:rFonts w:ascii="Segoe UI" w:hAnsi="Segoe UI" w:cs="Segoe UI"/>
      <w:sz w:val="18"/>
      <w:szCs w:val="18"/>
      <w:lang w:val="en-US" w:eastAsia="en-US"/>
    </w:rPr>
  </w:style>
  <w:style w:type="paragraph" w:styleId="Default" w:customStyle="1">
    <w:name w:val="Default"/>
    <w:rsid w:val="00596C9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styleId="HeaderChar" w:customStyle="1">
    <w:name w:val="Header Char"/>
    <w:link w:val="Header"/>
    <w:uiPriority w:val="99"/>
    <w:rsid w:val="00596C96"/>
    <w:rPr>
      <w:sz w:val="24"/>
      <w:szCs w:val="24"/>
      <w:lang w:val="en-US" w:eastAsia="en-US"/>
    </w:rPr>
  </w:style>
  <w:style w:type="character" w:styleId="FooterChar" w:customStyle="1">
    <w:name w:val="Footer Char"/>
    <w:link w:val="Footer"/>
    <w:uiPriority w:val="99"/>
    <w:rsid w:val="00841D2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QEGS%20Let%202.dot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98F0172614D48B94BCEE82BD956A1" ma:contentTypeVersion="15" ma:contentTypeDescription="Create a new document." ma:contentTypeScope="" ma:versionID="094429486b79b0020ee00defbd1a907f">
  <xsd:schema xmlns:xsd="http://www.w3.org/2001/XMLSchema" xmlns:xs="http://www.w3.org/2001/XMLSchema" xmlns:p="http://schemas.microsoft.com/office/2006/metadata/properties" xmlns:ns2="8ea4a574-48c4-422d-910a-15b81976844d" xmlns:ns3="3b33a755-0c07-4ed8-b32b-1e19ecb16900" targetNamespace="http://schemas.microsoft.com/office/2006/metadata/properties" ma:root="true" ma:fieldsID="45287d56edc456319b8c7ed5618e44e5" ns2:_="" ns3:_="">
    <xsd:import namespace="8ea4a574-48c4-422d-910a-15b81976844d"/>
    <xsd:import namespace="3b33a755-0c07-4ed8-b32b-1e19ecb16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4a574-48c4-422d-910a-15b819768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bc9dc2f-1767-418d-af38-f6c0a2aa4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3a755-0c07-4ed8-b32b-1e19ecb1690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c34b2c4-a620-42c8-89a0-806342a826aa}" ma:internalName="TaxCatchAll" ma:showField="CatchAllData" ma:web="3b33a755-0c07-4ed8-b32b-1e19ecb16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91E19-B87E-4BE3-87F0-BA99F99CA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4a574-48c4-422d-910a-15b81976844d"/>
    <ds:schemaRef ds:uri="3b33a755-0c07-4ed8-b32b-1e19ecb16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AC352-C220-4794-AE7E-C8996ECC2D9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QEGS Let 2.dot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 Schools Travel</dc:title>
  <dc:subject/>
  <dc:creator>mike</dc:creator>
  <keywords/>
  <lastModifiedBy>Taj Singh</lastModifiedBy>
  <revision>3</revision>
  <lastPrinted>2021-09-04T22:32:00.0000000Z</lastPrinted>
  <dcterms:created xsi:type="dcterms:W3CDTF">2025-10-20T18:02:00.0000000Z</dcterms:created>
  <dcterms:modified xsi:type="dcterms:W3CDTF">2025-10-20T18:08:13.3630439Z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